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07EE6" w14:textId="77777777" w:rsidR="00F925D0" w:rsidRDefault="007752BE">
      <w:r>
        <w:t>Ministerstvo vnitra, Odbor azylové a migrační politiky, Oddělení pobytu cizinců, Jihočeský kraj</w:t>
      </w:r>
    </w:p>
    <w:p w14:paraId="70812674" w14:textId="77777777" w:rsidR="00F925D0" w:rsidRDefault="007752BE">
      <w:r>
        <w:t xml:space="preserve">Pražská tř. 1257/23, 370 01 </w:t>
      </w:r>
      <w:r>
        <w:rPr>
          <w:b/>
          <w:bCs/>
        </w:rPr>
        <w:t>České Budějovice</w:t>
      </w:r>
    </w:p>
    <w:p w14:paraId="25AD155F" w14:textId="77777777" w:rsidR="00F925D0" w:rsidRDefault="00F925D0"/>
    <w:p w14:paraId="7C19A045" w14:textId="77777777" w:rsidR="00F925D0" w:rsidRDefault="007752BE">
      <w:pPr>
        <w:rPr>
          <w:color w:val="FF0000"/>
        </w:rPr>
      </w:pPr>
      <w:r>
        <w:rPr>
          <w:color w:val="FF0000"/>
        </w:rPr>
        <w:t xml:space="preserve">Your file number (the number of your stay </w:t>
      </w:r>
      <w:r>
        <w:rPr>
          <w:color w:val="FF0000"/>
        </w:rPr>
        <w:t>prolongation application, you received at the MoI)</w:t>
      </w:r>
    </w:p>
    <w:p w14:paraId="7E267132" w14:textId="77777777" w:rsidR="00F925D0" w:rsidRDefault="007752BE">
      <w:r>
        <w:t>Příjmení:</w:t>
      </w:r>
      <w:r>
        <w:rPr>
          <w:color w:val="FF0000"/>
        </w:rPr>
        <w:t xml:space="preserve"> Surname</w:t>
      </w:r>
    </w:p>
    <w:p w14:paraId="23D18E5E" w14:textId="77777777" w:rsidR="00F925D0" w:rsidRDefault="007752BE">
      <w:r>
        <w:t>Jméno:</w:t>
      </w:r>
      <w:r>
        <w:rPr>
          <w:color w:val="FF0000"/>
        </w:rPr>
        <w:t xml:space="preserve"> Name</w:t>
      </w:r>
    </w:p>
    <w:p w14:paraId="394F61B9" w14:textId="77777777" w:rsidR="00F925D0" w:rsidRDefault="007752BE">
      <w:r>
        <w:t xml:space="preserve">Dřívější příjmení: </w:t>
      </w:r>
      <w:r>
        <w:rPr>
          <w:color w:val="FF0000"/>
        </w:rPr>
        <w:t>- former surname</w:t>
      </w:r>
    </w:p>
    <w:p w14:paraId="3564CB2D" w14:textId="77777777" w:rsidR="00F925D0" w:rsidRDefault="007752BE">
      <w:r>
        <w:t>Datum narození:</w:t>
      </w:r>
      <w:r>
        <w:rPr>
          <w:color w:val="FF0000"/>
        </w:rPr>
        <w:t xml:space="preserve"> Birthdate</w:t>
      </w:r>
    </w:p>
    <w:p w14:paraId="76D3566F" w14:textId="77777777" w:rsidR="00F925D0" w:rsidRDefault="007752BE">
      <w:r>
        <w:t>Státní příslušnost:</w:t>
      </w:r>
      <w:r>
        <w:rPr>
          <w:color w:val="FF0000"/>
        </w:rPr>
        <w:t xml:space="preserve"> nationality</w:t>
      </w:r>
    </w:p>
    <w:p w14:paraId="24A7DF68" w14:textId="77777777" w:rsidR="00F925D0" w:rsidRDefault="00F925D0"/>
    <w:p w14:paraId="57324EA7" w14:textId="77777777" w:rsidR="00F925D0" w:rsidRDefault="007752BE">
      <w:pPr>
        <w:jc w:val="right"/>
      </w:pPr>
      <w:r>
        <w:t xml:space="preserve">V Českých Budějovicích, </w:t>
      </w:r>
      <w:r>
        <w:rPr>
          <w:color w:val="FF0000"/>
        </w:rPr>
        <w:t>date</w:t>
      </w:r>
    </w:p>
    <w:p w14:paraId="40004D83" w14:textId="77777777" w:rsidR="00F925D0" w:rsidRDefault="00F925D0"/>
    <w:p w14:paraId="66AA6331" w14:textId="77777777" w:rsidR="00F925D0" w:rsidRDefault="00F925D0"/>
    <w:p w14:paraId="31AC4F61" w14:textId="77777777" w:rsidR="00F925D0" w:rsidRDefault="007752BE">
      <w:pPr>
        <w:rPr>
          <w:b/>
          <w:bCs/>
          <w:u w:val="single"/>
        </w:rPr>
      </w:pPr>
      <w:r>
        <w:rPr>
          <w:b/>
          <w:bCs/>
          <w:u w:val="single"/>
        </w:rPr>
        <w:t>Žádost o změnu termínu náběru biometrických údajů</w:t>
      </w:r>
    </w:p>
    <w:p w14:paraId="3A6E0A64" w14:textId="77777777" w:rsidR="00F925D0" w:rsidRDefault="00F925D0"/>
    <w:p w14:paraId="2A91631D" w14:textId="77777777" w:rsidR="00F925D0" w:rsidRDefault="007752BE">
      <w:r>
        <w:t xml:space="preserve">Vážení, </w:t>
      </w:r>
    </w:p>
    <w:p w14:paraId="26941FA3" w14:textId="77777777" w:rsidR="00F925D0" w:rsidRDefault="00F925D0"/>
    <w:p w14:paraId="1B8E6A5D" w14:textId="77777777" w:rsidR="00F925D0" w:rsidRDefault="007752BE">
      <w:r>
        <w:t xml:space="preserve">Prosím o posunutí termínu náběru biometriky. 5. 11. nebudu na území České republiky. Mimo území České republiky budu od </w:t>
      </w:r>
      <w:r>
        <w:rPr>
          <w:color w:val="FF0000"/>
        </w:rPr>
        <w:t>…</w:t>
      </w:r>
      <w:r>
        <w:t xml:space="preserve"> </w:t>
      </w:r>
      <w:commentRangeStart w:id="0"/>
      <w:r>
        <w:t>do</w:t>
      </w:r>
      <w:commentRangeEnd w:id="0"/>
      <w:r>
        <w:rPr>
          <w:rStyle w:val="Odkaznakoment"/>
        </w:rPr>
        <w:commentReference w:id="0"/>
      </w:r>
      <w:r>
        <w:t xml:space="preserve"> </w:t>
      </w:r>
      <w:r>
        <w:rPr>
          <w:color w:val="FF0000"/>
        </w:rPr>
        <w:t>….</w:t>
      </w:r>
      <w:r>
        <w:t xml:space="preserve"> . Rád/</w:t>
      </w:r>
      <w:commentRangeStart w:id="1"/>
      <w:r>
        <w:t>a</w:t>
      </w:r>
      <w:commentRangeEnd w:id="1"/>
      <w:r>
        <w:rPr>
          <w:rStyle w:val="Odkaznakoment"/>
        </w:rPr>
        <w:commentReference w:id="1"/>
      </w:r>
      <w:r>
        <w:t xml:space="preserve"> se dostavím v jakémkoli jin</w:t>
      </w:r>
      <w:bookmarkStart w:id="2" w:name="_GoBack"/>
      <w:bookmarkEnd w:id="2"/>
      <w:r>
        <w:t>ém termínu.</w:t>
      </w:r>
    </w:p>
    <w:p w14:paraId="41932376" w14:textId="77777777" w:rsidR="00F925D0" w:rsidRDefault="007752BE">
      <w:r>
        <w:t>Děkuji za pochopení a jsem s pozdravem</w:t>
      </w:r>
    </w:p>
    <w:p w14:paraId="44C4501E" w14:textId="77777777" w:rsidR="00F925D0" w:rsidRDefault="00F925D0"/>
    <w:p w14:paraId="3A42581B" w14:textId="77777777" w:rsidR="00F925D0" w:rsidRDefault="007752BE">
      <w:pPr>
        <w:rPr>
          <w:color w:val="FF0000"/>
        </w:rPr>
      </w:pPr>
      <w:r>
        <w:rPr>
          <w:color w:val="FF0000"/>
        </w:rPr>
        <w:t>Name and signature</w:t>
      </w:r>
    </w:p>
    <w:p w14:paraId="1E3AC90B" w14:textId="77777777" w:rsidR="00F925D0" w:rsidRDefault="007752BE">
      <w:pPr>
        <w:rPr>
          <w:color w:val="FF0000"/>
        </w:rPr>
      </w:pPr>
      <w:r>
        <w:rPr>
          <w:color w:val="FF0000"/>
        </w:rPr>
        <w:t>your phone number and e-mail address</w:t>
      </w:r>
    </w:p>
    <w:p w14:paraId="503F7E8A" w14:textId="77777777" w:rsidR="00F925D0" w:rsidRDefault="00F925D0"/>
    <w:p w14:paraId="2EE66247" w14:textId="77777777" w:rsidR="00F925D0" w:rsidRDefault="00F925D0"/>
    <w:sectPr w:rsidR="00F925D0">
      <w:pgSz w:w="11906" w:h="16838"/>
      <w:pgMar w:top="1417" w:right="1417" w:bottom="1417" w:left="1417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áplová Lucie Mgr." w:date="2024-08-07T13:02:00Z" w:initials="Káplová L">
    <w:p w14:paraId="7689B2BF" w14:textId="77777777" w:rsidR="00F925D0" w:rsidRDefault="007752BE">
      <w:pPr>
        <w:pStyle w:val="Textkomente"/>
      </w:pPr>
      <w:r>
        <w:rPr>
          <w:rStyle w:val="Odkaznakoment"/>
        </w:rPr>
        <w:annotationRef/>
      </w:r>
      <w:r>
        <w:t xml:space="preserve">Here enter from and till when you will be in Pakistan, so that the MoI does not give you an appointment while you are </w:t>
      </w:r>
      <w:r>
        <w:t>still gone</w:t>
      </w:r>
    </w:p>
  </w:comment>
  <w:comment w:id="1" w:author="Káplová Lucie Mgr." w:date="2024-08-07T13:56:00Z" w:initials="Káplová L">
    <w:p w14:paraId="1B9B306A" w14:textId="77777777" w:rsidR="00F925D0" w:rsidRDefault="007752BE">
      <w:pPr>
        <w:pStyle w:val="Textkomente"/>
      </w:pPr>
      <w:r>
        <w:rPr>
          <w:rStyle w:val="Odkaznakoment"/>
        </w:rPr>
        <w:annotationRef/>
      </w:r>
      <w:r>
        <w:t>Rád - male form /Ráda - female form : select the one which applies for you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89B2BF" w15:done="0"/>
  <w15:commentEx w15:paraId="1B9B30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7A100" w14:textId="77777777" w:rsidR="007752BE" w:rsidRDefault="007752BE">
      <w:pPr>
        <w:spacing w:after="0" w:line="240" w:lineRule="auto"/>
      </w:pPr>
      <w:r>
        <w:separator/>
      </w:r>
    </w:p>
  </w:endnote>
  <w:endnote w:type="continuationSeparator" w:id="0">
    <w:p w14:paraId="463883D7" w14:textId="77777777" w:rsidR="007752BE" w:rsidRDefault="0077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9F7BA" w14:textId="77777777" w:rsidR="007752BE" w:rsidRDefault="007752B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95C07C" w14:textId="77777777" w:rsidR="007752BE" w:rsidRDefault="00775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25D0"/>
    <w:rsid w:val="007752BE"/>
    <w:rsid w:val="009F1D93"/>
    <w:rsid w:val="00F9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EB015"/>
  <w15:docId w15:val="{37DB025E-7D27-4C49-96C4-D72FA3C6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1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1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26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Káplová Lucie Mgr.</dc:creator>
  <dc:description/>
  <cp:lastModifiedBy>Havelka Zbyněk Ing. Mgr. Ph.D.</cp:lastModifiedBy>
  <cp:revision>2</cp:revision>
  <dcterms:created xsi:type="dcterms:W3CDTF">2024-08-12T08:45:00Z</dcterms:created>
  <dcterms:modified xsi:type="dcterms:W3CDTF">2024-08-12T08:45:00Z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f0170659-aa5d-43c3-921a-23192528b056</vt:lpwstr>
  </property>
</Properties>
</file>